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00" w:rsidRDefault="00F23F75" w:rsidP="008A2A17">
      <w:pPr>
        <w:contextualSpacing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The calling </w:t>
      </w:r>
      <w:proofErr w:type="gramStart"/>
      <w:r>
        <w:rPr>
          <w:rFonts w:cs="Courier New"/>
          <w:sz w:val="24"/>
          <w:szCs w:val="24"/>
        </w:rPr>
        <w:t>program  sends</w:t>
      </w:r>
      <w:proofErr w:type="gramEnd"/>
      <w:r>
        <w:rPr>
          <w:rFonts w:cs="Courier New"/>
          <w:sz w:val="24"/>
          <w:szCs w:val="24"/>
        </w:rPr>
        <w:t xml:space="preserve"> blank </w:t>
      </w:r>
      <w:proofErr w:type="spellStart"/>
      <w:r>
        <w:rPr>
          <w:rFonts w:cs="Courier New"/>
          <w:sz w:val="24"/>
          <w:szCs w:val="24"/>
        </w:rPr>
        <w:t>parms</w:t>
      </w:r>
      <w:proofErr w:type="spellEnd"/>
      <w:r>
        <w:rPr>
          <w:rFonts w:cs="Courier New"/>
          <w:sz w:val="24"/>
          <w:szCs w:val="24"/>
        </w:rPr>
        <w:t xml:space="preserve"> to receive filled in arrays</w:t>
      </w:r>
    </w:p>
    <w:tbl>
      <w:tblPr>
        <w:tblStyle w:val="TableGrid"/>
        <w:tblW w:w="0" w:type="auto"/>
        <w:tblLook w:val="04A0"/>
      </w:tblPr>
      <w:tblGrid>
        <w:gridCol w:w="9666"/>
      </w:tblGrid>
      <w:tr w:rsidR="00F23F75" w:rsidTr="00F23F75">
        <w:tc>
          <w:tcPr>
            <w:tcW w:w="9666" w:type="dxa"/>
          </w:tcPr>
          <w:p w:rsidR="00F23F75" w:rsidRPr="00F23F75" w:rsidRDefault="00F23F75" w:rsidP="00F23F75">
            <w:pPr>
              <w:contextualSpacing w:val="0"/>
              <w:rPr>
                <w:rFonts w:cs="Courier New"/>
                <w:sz w:val="20"/>
                <w:szCs w:val="20"/>
              </w:rPr>
            </w:pPr>
            <w:r w:rsidRPr="00F23F75">
              <w:rPr>
                <w:rFonts w:cs="Courier New"/>
                <w:sz w:val="20"/>
                <w:szCs w:val="20"/>
              </w:rPr>
              <w:t xml:space="preserve">DCL        VAR(&amp;LCL)  TYPE(*CHAR) LEN(5)                 </w:t>
            </w:r>
          </w:p>
          <w:p w:rsidR="00F23F75" w:rsidRPr="00F23F75" w:rsidRDefault="00F23F75" w:rsidP="00F23F75">
            <w:pPr>
              <w:contextualSpacing w:val="0"/>
              <w:rPr>
                <w:rFonts w:cs="Courier New"/>
                <w:sz w:val="20"/>
                <w:szCs w:val="20"/>
              </w:rPr>
            </w:pPr>
            <w:r w:rsidRPr="00F23F75">
              <w:rPr>
                <w:rFonts w:cs="Courier New"/>
                <w:sz w:val="20"/>
                <w:szCs w:val="20"/>
              </w:rPr>
              <w:t xml:space="preserve">DCL        VAR(&amp;DTEA) TYPE(*CHAR) LEN(1608)              </w:t>
            </w:r>
          </w:p>
          <w:p w:rsidR="00F23F75" w:rsidRPr="00F23F75" w:rsidRDefault="00F23F75" w:rsidP="00F23F75">
            <w:pPr>
              <w:contextualSpacing w:val="0"/>
              <w:rPr>
                <w:rFonts w:cs="Courier New"/>
                <w:sz w:val="20"/>
                <w:szCs w:val="20"/>
              </w:rPr>
            </w:pPr>
            <w:r w:rsidRPr="00F23F75">
              <w:rPr>
                <w:rFonts w:cs="Courier New"/>
                <w:sz w:val="20"/>
                <w:szCs w:val="20"/>
              </w:rPr>
              <w:t xml:space="preserve">DCL        VAR(&amp;ENMA) TYPE(*CHAR) LEN(2412)              </w:t>
            </w:r>
          </w:p>
          <w:p w:rsidR="00F23F75" w:rsidRPr="00F23F75" w:rsidRDefault="00F23F75" w:rsidP="00F23F75">
            <w:pPr>
              <w:contextualSpacing w:val="0"/>
              <w:rPr>
                <w:rFonts w:cs="Courier New"/>
                <w:sz w:val="20"/>
                <w:szCs w:val="20"/>
              </w:rPr>
            </w:pPr>
            <w:r w:rsidRPr="00F23F75">
              <w:rPr>
                <w:rFonts w:cs="Courier New"/>
                <w:sz w:val="20"/>
                <w:szCs w:val="20"/>
              </w:rPr>
              <w:t xml:space="preserve">DCL        VAR(&amp;LSDA) TYPE(*CHAR) LEN(500)               </w:t>
            </w:r>
          </w:p>
          <w:p w:rsidR="00F23F75" w:rsidRDefault="00F23F75" w:rsidP="00F23F75">
            <w:pPr>
              <w:contextualSpacing w:val="0"/>
              <w:rPr>
                <w:rFonts w:cs="Courier New"/>
                <w:sz w:val="24"/>
                <w:szCs w:val="24"/>
              </w:rPr>
            </w:pPr>
            <w:r w:rsidRPr="00F23F75">
              <w:rPr>
                <w:rFonts w:cs="Courier New"/>
                <w:sz w:val="20"/>
                <w:szCs w:val="20"/>
              </w:rPr>
              <w:t>CALL       PGM(GETLIMITR) PARM(&amp;LCL &amp;DTEA &amp;ENMA &amp;LSDA</w:t>
            </w:r>
            <w:r w:rsidRPr="00F23F75">
              <w:rPr>
                <w:rFonts w:cs="Courier New"/>
                <w:sz w:val="24"/>
                <w:szCs w:val="24"/>
              </w:rPr>
              <w:t xml:space="preserve">)   </w:t>
            </w:r>
          </w:p>
        </w:tc>
      </w:tr>
    </w:tbl>
    <w:p w:rsidR="008A2A17" w:rsidRDefault="008A2A17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 w:val="24"/>
          <w:szCs w:val="24"/>
        </w:rPr>
      </w:pP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5D2823">
        <w:rPr>
          <w:rFonts w:cs="Courier New"/>
          <w:szCs w:val="16"/>
        </w:rPr>
        <w:t>ARRAYS TO CAPTURE DATA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spellStart"/>
      <w:proofErr w:type="gramStart"/>
      <w:r w:rsidRPr="005D2823">
        <w:rPr>
          <w:rFonts w:cs="Courier New"/>
          <w:szCs w:val="16"/>
        </w:rPr>
        <w:t>dte</w:t>
      </w:r>
      <w:proofErr w:type="spellEnd"/>
      <w:proofErr w:type="gramEnd"/>
      <w:r w:rsidRPr="005D2823">
        <w:rPr>
          <w:rFonts w:cs="Courier New"/>
          <w:szCs w:val="16"/>
        </w:rPr>
        <w:t xml:space="preserve">             s              8s 0 dim(201)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spellStart"/>
      <w:proofErr w:type="gramStart"/>
      <w:r w:rsidRPr="005D2823">
        <w:rPr>
          <w:rFonts w:cs="Courier New"/>
          <w:szCs w:val="16"/>
        </w:rPr>
        <w:t>enm</w:t>
      </w:r>
      <w:proofErr w:type="spellEnd"/>
      <w:proofErr w:type="gramEnd"/>
      <w:r w:rsidRPr="005D2823">
        <w:rPr>
          <w:rFonts w:cs="Courier New"/>
          <w:szCs w:val="16"/>
        </w:rPr>
        <w:t xml:space="preserve">             s             12    dim(201)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spellStart"/>
      <w:proofErr w:type="gramStart"/>
      <w:r w:rsidRPr="005D2823">
        <w:rPr>
          <w:rFonts w:cs="Courier New"/>
          <w:szCs w:val="16"/>
        </w:rPr>
        <w:t>lsd</w:t>
      </w:r>
      <w:proofErr w:type="spellEnd"/>
      <w:proofErr w:type="gramEnd"/>
      <w:r w:rsidRPr="005D2823">
        <w:rPr>
          <w:rFonts w:cs="Courier New"/>
          <w:szCs w:val="16"/>
        </w:rPr>
        <w:t xml:space="preserve">             s              5s 0 dim(100)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 xml:space="preserve">Read each record, put 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numeric</w:t>
      </w:r>
      <w:proofErr w:type="gramEnd"/>
      <w:r>
        <w:rPr>
          <w:rFonts w:cs="Courier New"/>
          <w:szCs w:val="16"/>
        </w:rPr>
        <w:t xml:space="preserve"> to numeric array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char</w:t>
      </w:r>
      <w:proofErr w:type="gramEnd"/>
      <w:r>
        <w:rPr>
          <w:rFonts w:cs="Courier New"/>
          <w:szCs w:val="16"/>
        </w:rPr>
        <w:t xml:space="preserve"> to char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5D2823">
        <w:rPr>
          <w:rFonts w:cs="Courier New"/>
          <w:szCs w:val="16"/>
        </w:rPr>
        <w:t>FILE DATA: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5D2823">
        <w:rPr>
          <w:rFonts w:cs="Courier New"/>
          <w:szCs w:val="16"/>
        </w:rPr>
        <w:tab/>
        <w:t xml:space="preserve">TO     </w:t>
      </w:r>
      <w:r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  <w:t>dates</w:t>
      </w:r>
      <w:r w:rsidRPr="005D2823">
        <w:rPr>
          <w:rFonts w:cs="Courier New"/>
          <w:szCs w:val="16"/>
        </w:rPr>
        <w:t xml:space="preserve">     </w:t>
      </w:r>
      <w:r>
        <w:rPr>
          <w:rFonts w:cs="Courier New"/>
          <w:szCs w:val="16"/>
        </w:rPr>
        <w:t xml:space="preserve">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>TO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5D2823">
        <w:rPr>
          <w:rFonts w:cs="Courier New"/>
          <w:szCs w:val="16"/>
        </w:rPr>
        <w:t xml:space="preserve">        LSD      </w:t>
      </w:r>
      <w:r>
        <w:rPr>
          <w:rFonts w:cs="Courier New"/>
          <w:szCs w:val="16"/>
        </w:rPr>
        <w:tab/>
        <w:t>to DTE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 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 ENM 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000002  02138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20230201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00000-1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000003  02138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20230202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08500-2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000004  02138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20230203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30500-1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000005  02140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20230204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00000-1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000006  02140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20230205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16400-3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000007  02140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20230206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30000-4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000008  02160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20230207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00000-1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000009  02160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20230208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10000-7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000010  02160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20230209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18375-5  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5D2823">
        <w:rPr>
          <w:rFonts w:cs="Courier New"/>
          <w:szCs w:val="16"/>
        </w:rPr>
        <w:t>000011  02165</w:t>
      </w:r>
      <w:proofErr w:type="gramEnd"/>
      <w:r w:rsidRPr="005D2823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20230210   </w:t>
      </w:r>
      <w:r>
        <w:rPr>
          <w:rFonts w:cs="Courier New"/>
          <w:szCs w:val="16"/>
        </w:rPr>
        <w:tab/>
      </w:r>
      <w:r w:rsidRPr="005D2823">
        <w:rPr>
          <w:rFonts w:cs="Courier New"/>
          <w:szCs w:val="16"/>
        </w:rPr>
        <w:t xml:space="preserve">00000-1  </w:t>
      </w: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  <w:t>To: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  <w:t xml:space="preserve">LSD    DTE                          </w:t>
      </w:r>
      <w:proofErr w:type="gramStart"/>
      <w:r>
        <w:rPr>
          <w:rFonts w:cs="Courier New"/>
          <w:szCs w:val="16"/>
        </w:rPr>
        <w:t>combine</w:t>
      </w:r>
      <w:proofErr w:type="gramEnd"/>
      <w:r>
        <w:rPr>
          <w:rFonts w:cs="Courier New"/>
          <w:szCs w:val="16"/>
        </w:rPr>
        <w:t xml:space="preserve"> </w:t>
      </w:r>
      <w:proofErr w:type="spellStart"/>
      <w:r>
        <w:rPr>
          <w:rFonts w:cs="Courier New"/>
          <w:szCs w:val="16"/>
        </w:rPr>
        <w:t>lsd</w:t>
      </w:r>
      <w:proofErr w:type="spellEnd"/>
      <w:r>
        <w:rPr>
          <w:rFonts w:cs="Courier New"/>
          <w:szCs w:val="16"/>
        </w:rPr>
        <w:t xml:space="preserve"> and </w:t>
      </w:r>
      <w:proofErr w:type="spellStart"/>
      <w:r>
        <w:rPr>
          <w:rFonts w:cs="Courier New"/>
          <w:szCs w:val="16"/>
        </w:rPr>
        <w:t>enm</w:t>
      </w:r>
      <w:proofErr w:type="spellEnd"/>
      <w:r>
        <w:rPr>
          <w:rFonts w:cs="Courier New"/>
          <w:szCs w:val="16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728"/>
        <w:gridCol w:w="1980"/>
        <w:gridCol w:w="2520"/>
      </w:tblGrid>
      <w:tr w:rsidR="005D2823" w:rsidTr="005D2823">
        <w:tc>
          <w:tcPr>
            <w:tcW w:w="1728" w:type="dxa"/>
          </w:tcPr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 xml:space="preserve">END UP WITH 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LSD(</w:t>
            </w:r>
            <w:proofErr w:type="gramEnd"/>
            <w:r w:rsidRPr="005D2823">
              <w:rPr>
                <w:rFonts w:cs="Courier New"/>
                <w:szCs w:val="16"/>
              </w:rPr>
              <w:t xml:space="preserve">1) = 02138. 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LSD(</w:t>
            </w:r>
            <w:proofErr w:type="gramEnd"/>
            <w:r w:rsidRPr="005D2823">
              <w:rPr>
                <w:rFonts w:cs="Courier New"/>
                <w:szCs w:val="16"/>
              </w:rPr>
              <w:t xml:space="preserve">2) = 02140. 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LSD(</w:t>
            </w:r>
            <w:proofErr w:type="gramEnd"/>
            <w:r w:rsidRPr="005D2823">
              <w:rPr>
                <w:rFonts w:cs="Courier New"/>
                <w:szCs w:val="16"/>
              </w:rPr>
              <w:t xml:space="preserve">3) = 02160. 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LSD(</w:t>
            </w:r>
            <w:proofErr w:type="gramEnd"/>
            <w:r w:rsidRPr="005D2823">
              <w:rPr>
                <w:rFonts w:cs="Courier New"/>
                <w:szCs w:val="16"/>
              </w:rPr>
              <w:t xml:space="preserve">4) = 02165. </w:t>
            </w:r>
          </w:p>
          <w:p w:rsid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LSD(5) = 02170</w:t>
            </w:r>
          </w:p>
        </w:tc>
        <w:tc>
          <w:tcPr>
            <w:tcW w:w="1980" w:type="dxa"/>
          </w:tcPr>
          <w:p w:rsid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DTE(</w:t>
            </w:r>
            <w:proofErr w:type="gramEnd"/>
            <w:r w:rsidRPr="005D2823">
              <w:rPr>
                <w:rFonts w:cs="Courier New"/>
                <w:szCs w:val="16"/>
              </w:rPr>
              <w:t>1) = 20230201.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DTE(</w:t>
            </w:r>
            <w:proofErr w:type="gramEnd"/>
            <w:r w:rsidRPr="005D2823">
              <w:rPr>
                <w:rFonts w:cs="Courier New"/>
                <w:szCs w:val="16"/>
              </w:rPr>
              <w:t>2) = 20230202.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DTE(</w:t>
            </w:r>
            <w:proofErr w:type="gramEnd"/>
            <w:r w:rsidRPr="005D2823">
              <w:rPr>
                <w:rFonts w:cs="Courier New"/>
                <w:szCs w:val="16"/>
              </w:rPr>
              <w:t>3) = 20230203.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DTE(</w:t>
            </w:r>
            <w:proofErr w:type="gramEnd"/>
            <w:r w:rsidRPr="005D2823">
              <w:rPr>
                <w:rFonts w:cs="Courier New"/>
                <w:szCs w:val="16"/>
              </w:rPr>
              <w:t>4) = 20230204.</w:t>
            </w:r>
          </w:p>
          <w:p w:rsid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proofErr w:type="gramStart"/>
            <w:r w:rsidRPr="005D2823">
              <w:rPr>
                <w:rFonts w:cs="Courier New"/>
                <w:szCs w:val="16"/>
              </w:rPr>
              <w:t>DTE(</w:t>
            </w:r>
            <w:proofErr w:type="gramEnd"/>
            <w:r w:rsidRPr="005D2823">
              <w:rPr>
                <w:rFonts w:cs="Courier New"/>
                <w:szCs w:val="16"/>
              </w:rPr>
              <w:t>5) = 20230205.</w:t>
            </w:r>
          </w:p>
        </w:tc>
        <w:tc>
          <w:tcPr>
            <w:tcW w:w="2520" w:type="dxa"/>
          </w:tcPr>
          <w:p w:rsid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ENM(1) = '0213800000-1'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ENM(2) = '0213808500-2'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ENM(3) = '0213830500-1'</w:t>
            </w:r>
          </w:p>
          <w:p w:rsidR="005D2823" w:rsidRP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ENM(4) = '0214000000-1'</w:t>
            </w:r>
          </w:p>
          <w:p w:rsidR="005D2823" w:rsidRDefault="005D2823" w:rsidP="005D28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5D2823">
              <w:rPr>
                <w:rFonts w:cs="Courier New"/>
                <w:szCs w:val="16"/>
              </w:rPr>
              <w:t>ENM(5) = '0214016400-3'</w:t>
            </w:r>
          </w:p>
        </w:tc>
      </w:tr>
    </w:tbl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5D2823" w:rsidRP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 xml:space="preserve">When all done, put </w:t>
      </w:r>
      <w:proofErr w:type="spellStart"/>
      <w:r>
        <w:rPr>
          <w:rFonts w:cs="Courier New"/>
          <w:szCs w:val="16"/>
        </w:rPr>
        <w:t>dec</w:t>
      </w:r>
      <w:proofErr w:type="spellEnd"/>
      <w:r>
        <w:rPr>
          <w:rFonts w:cs="Courier New"/>
          <w:szCs w:val="16"/>
        </w:rPr>
        <w:t xml:space="preserve"> fields to char to make passing </w:t>
      </w:r>
      <w:proofErr w:type="spellStart"/>
      <w:r>
        <w:rPr>
          <w:rFonts w:cs="Courier New"/>
          <w:szCs w:val="16"/>
        </w:rPr>
        <w:t>parm</w:t>
      </w:r>
      <w:proofErr w:type="spellEnd"/>
      <w:r>
        <w:rPr>
          <w:rFonts w:cs="Courier New"/>
          <w:szCs w:val="16"/>
        </w:rPr>
        <w:t xml:space="preserve"> easier</w:t>
      </w:r>
      <w:r w:rsidRPr="005D2823">
        <w:rPr>
          <w:rFonts w:cs="Courier New"/>
          <w:szCs w:val="16"/>
        </w:rPr>
        <w:t xml:space="preserve">. </w:t>
      </w:r>
    </w:p>
    <w:p w:rsidR="005D2823" w:rsidRDefault="005D2823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AA2EEB" w:rsidRDefault="00AA2EEB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AA2EEB" w:rsidRDefault="00AA2EEB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Before  doo</w:t>
      </w:r>
      <w:proofErr w:type="gramEnd"/>
      <w:r>
        <w:rPr>
          <w:rFonts w:cs="Courier New"/>
          <w:szCs w:val="16"/>
        </w:rPr>
        <w:t xml:space="preserve"> loops, array looks like      after each do</w:t>
      </w:r>
    </w:p>
    <w:tbl>
      <w:tblPr>
        <w:tblStyle w:val="TableGrid"/>
        <w:tblW w:w="0" w:type="auto"/>
        <w:tblLook w:val="04A0"/>
      </w:tblPr>
      <w:tblGrid>
        <w:gridCol w:w="3618"/>
        <w:gridCol w:w="2790"/>
      </w:tblGrid>
      <w:tr w:rsidR="00AA2EEB" w:rsidTr="002447BD">
        <w:tc>
          <w:tcPr>
            <w:tcW w:w="3618" w:type="dxa"/>
          </w:tcPr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ENM(1) = '0213800000-1'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ENM(2) = '0213808500-2'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ENM(3) = '0213830500-1'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ENM(4) = '0214000000-1'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ENM(5) = '0214016400-3'</w:t>
            </w:r>
          </w:p>
          <w:p w:rsidR="00AA2EEB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ENM(6) = '0214030000-4'</w:t>
            </w:r>
          </w:p>
        </w:tc>
        <w:tc>
          <w:tcPr>
            <w:tcW w:w="2790" w:type="dxa"/>
          </w:tcPr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ENMA(1) = '023020520230'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ENMA(2) = '206202302072'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ENMA(3) = '023020820230'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ENMA(4) = '209202302102'</w:t>
            </w:r>
          </w:p>
          <w:p w:rsidR="002447BD" w:rsidRPr="002447BD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ENMA(5) = '023021120230'</w:t>
            </w:r>
          </w:p>
          <w:p w:rsidR="00AA2EEB" w:rsidRDefault="002447BD" w:rsidP="002447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2447BD">
              <w:rPr>
                <w:rFonts w:cs="Courier New"/>
                <w:szCs w:val="16"/>
              </w:rPr>
              <w:t>ENMA(6) = '212202302132'</w:t>
            </w:r>
          </w:p>
        </w:tc>
      </w:tr>
    </w:tbl>
    <w:p w:rsidR="00AA2EEB" w:rsidRDefault="00AA2EEB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AA2EEB" w:rsidRPr="005D2823" w:rsidRDefault="00AA2EEB" w:rsidP="005D2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sectPr w:rsidR="00AA2EEB" w:rsidRPr="005D2823" w:rsidSect="003E7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16" w:rsidRDefault="00CE4916" w:rsidP="00AB124A">
      <w:r>
        <w:separator/>
      </w:r>
    </w:p>
  </w:endnote>
  <w:endnote w:type="continuationSeparator" w:id="0">
    <w:p w:rsidR="00CE4916" w:rsidRDefault="00CE4916" w:rsidP="00AB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16" w:rsidRDefault="00CE4916" w:rsidP="00AB124A">
      <w:r>
        <w:separator/>
      </w:r>
    </w:p>
  </w:footnote>
  <w:footnote w:type="continuationSeparator" w:id="0">
    <w:p w:rsidR="00CE4916" w:rsidRDefault="00CE4916" w:rsidP="00AB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853A62">
    <w:pPr>
      <w:pStyle w:val="Header"/>
    </w:pPr>
    <w:fldSimple w:instr=" FILENAME  \p  \* MERGEFORMAT ">
      <w:r w:rsidR="00EF0F3C">
        <w:rPr>
          <w:noProof/>
        </w:rPr>
        <w:t>C:\OfficeMnu XP\Doc2 - Copy.docx</w:t>
      </w:r>
    </w:fldSimple>
    <w:r w:rsidR="00EF0F3C">
      <w:tab/>
    </w:r>
    <w:r w:rsidR="00EF0F3C">
      <w:tab/>
    </w:r>
    <w:fldSimple w:instr=" DATE \@ &quot;M/d/yyyy h:mm am/pm&quot; ">
      <w:r w:rsidR="00980A00">
        <w:rPr>
          <w:noProof/>
        </w:rPr>
        <w:t>4/26/2023 12:52 PM</w:t>
      </w:r>
    </w:fldSimple>
  </w:p>
  <w:p w:rsidR="00EF0F3C" w:rsidRDefault="00EF0F3C">
    <w:pPr>
      <w:pStyle w:val="Header"/>
    </w:pPr>
    <w:r>
      <w:tab/>
    </w:r>
    <w:r>
      <w:tab/>
      <w:t xml:space="preserve">Page </w:t>
    </w:r>
    <w:fldSimple w:instr=" PAGE   \* MERGEFORMAT ">
      <w:r w:rsidR="00F23F75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07"/>
    <w:rsid w:val="00093D88"/>
    <w:rsid w:val="001506F6"/>
    <w:rsid w:val="00185B14"/>
    <w:rsid w:val="001E08D8"/>
    <w:rsid w:val="00207D9B"/>
    <w:rsid w:val="00212DC4"/>
    <w:rsid w:val="002447BD"/>
    <w:rsid w:val="00245654"/>
    <w:rsid w:val="002527B8"/>
    <w:rsid w:val="002860B4"/>
    <w:rsid w:val="00286FC0"/>
    <w:rsid w:val="002F7501"/>
    <w:rsid w:val="00344A29"/>
    <w:rsid w:val="00350224"/>
    <w:rsid w:val="003E7208"/>
    <w:rsid w:val="00406285"/>
    <w:rsid w:val="00432B7C"/>
    <w:rsid w:val="00440080"/>
    <w:rsid w:val="004D7626"/>
    <w:rsid w:val="00544AF4"/>
    <w:rsid w:val="005508CF"/>
    <w:rsid w:val="005D2823"/>
    <w:rsid w:val="006C6971"/>
    <w:rsid w:val="006F6526"/>
    <w:rsid w:val="006F66D8"/>
    <w:rsid w:val="00727719"/>
    <w:rsid w:val="007611B2"/>
    <w:rsid w:val="0076335F"/>
    <w:rsid w:val="007F5665"/>
    <w:rsid w:val="00853A62"/>
    <w:rsid w:val="0089122D"/>
    <w:rsid w:val="008A2A17"/>
    <w:rsid w:val="00950473"/>
    <w:rsid w:val="00962D11"/>
    <w:rsid w:val="00980A00"/>
    <w:rsid w:val="009E75BA"/>
    <w:rsid w:val="00A13210"/>
    <w:rsid w:val="00A149D4"/>
    <w:rsid w:val="00A43C5A"/>
    <w:rsid w:val="00A6152B"/>
    <w:rsid w:val="00AA2EEB"/>
    <w:rsid w:val="00AB124A"/>
    <w:rsid w:val="00AF7A9E"/>
    <w:rsid w:val="00B41499"/>
    <w:rsid w:val="00B76FAE"/>
    <w:rsid w:val="00BB3507"/>
    <w:rsid w:val="00BD1D60"/>
    <w:rsid w:val="00BE126A"/>
    <w:rsid w:val="00BF4711"/>
    <w:rsid w:val="00CB5B7A"/>
    <w:rsid w:val="00CE4916"/>
    <w:rsid w:val="00D4747E"/>
    <w:rsid w:val="00D76B98"/>
    <w:rsid w:val="00D820DB"/>
    <w:rsid w:val="00D85D69"/>
    <w:rsid w:val="00DA12B1"/>
    <w:rsid w:val="00E31FA7"/>
    <w:rsid w:val="00EF0F3C"/>
    <w:rsid w:val="00EF1FB1"/>
    <w:rsid w:val="00F00858"/>
    <w:rsid w:val="00F23F75"/>
    <w:rsid w:val="00F3364B"/>
    <w:rsid w:val="00F35358"/>
    <w:rsid w:val="00F63C7B"/>
    <w:rsid w:val="00F854C7"/>
    <w:rsid w:val="00FB29FC"/>
    <w:rsid w:val="00FE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urier"/>
    <w:qFormat/>
    <w:rsid w:val="002527B8"/>
    <w:pPr>
      <w:spacing w:after="0" w:line="240" w:lineRule="auto"/>
      <w:contextualSpacing/>
    </w:pPr>
    <w:rPr>
      <w:rFonts w:ascii="Courier New" w:hAnsi="Courier New" w:cs="Calibri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D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12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24A"/>
  </w:style>
  <w:style w:type="paragraph" w:styleId="Footer">
    <w:name w:val="footer"/>
    <w:basedOn w:val="Normal"/>
    <w:link w:val="Foot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24A"/>
  </w:style>
  <w:style w:type="character" w:customStyle="1" w:styleId="Heading1Char">
    <w:name w:val="Heading 1 Char"/>
    <w:basedOn w:val="DefaultParagraphFont"/>
    <w:link w:val="Heading1"/>
    <w:uiPriority w:val="9"/>
    <w:rsid w:val="0021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12DC4"/>
    <w:rPr>
      <w:b/>
      <w:bCs/>
    </w:rPr>
  </w:style>
  <w:style w:type="paragraph" w:styleId="ListParagraph">
    <w:name w:val="List Paragraph"/>
    <w:basedOn w:val="Normal"/>
    <w:uiPriority w:val="34"/>
    <w:qFormat/>
    <w:rsid w:val="00245654"/>
    <w:pPr>
      <w:spacing w:after="200" w:line="276" w:lineRule="auto"/>
      <w:ind w:left="720"/>
    </w:pPr>
    <w:rPr>
      <w:rFonts w:ascii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DC4"/>
    <w:pPr>
      <w:outlineLvl w:val="9"/>
    </w:pPr>
  </w:style>
  <w:style w:type="table" w:styleId="TableGrid">
    <w:name w:val="Table Grid"/>
    <w:basedOn w:val="TableNormal"/>
    <w:uiPriority w:val="59"/>
    <w:rsid w:val="00BD1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F3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nu%20X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Water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SMINTZ</dc:creator>
  <cp:lastModifiedBy>SMINTZ</cp:lastModifiedBy>
  <cp:revision>6</cp:revision>
  <dcterms:created xsi:type="dcterms:W3CDTF">2023-04-26T19:52:00Z</dcterms:created>
  <dcterms:modified xsi:type="dcterms:W3CDTF">2023-04-26T20:10:00Z</dcterms:modified>
</cp:coreProperties>
</file>